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945C6" w14:textId="2D001708" w:rsidR="00512E60" w:rsidRDefault="00512E60" w:rsidP="0002267E">
      <w:pPr>
        <w:rPr>
          <w:sz w:val="24"/>
          <w:szCs w:val="24"/>
        </w:rPr>
      </w:pPr>
      <w:bookmarkStart w:id="0" w:name="_GoBack"/>
      <w:bookmarkEnd w:id="0"/>
    </w:p>
    <w:p w14:paraId="77806798" w14:textId="71B2A17F" w:rsidR="00016686" w:rsidRPr="00016686" w:rsidRDefault="00016686" w:rsidP="00016686">
      <w:pPr>
        <w:pStyle w:val="Rubrik"/>
        <w:jc w:val="center"/>
        <w:rPr>
          <w:color w:val="00B050"/>
        </w:rPr>
      </w:pPr>
      <w:r w:rsidRPr="00016686">
        <w:rPr>
          <w:color w:val="00B050"/>
        </w:rPr>
        <w:t>Tunna Gröna Tråden</w:t>
      </w:r>
    </w:p>
    <w:p w14:paraId="1210700C" w14:textId="77777777" w:rsidR="00016686" w:rsidRPr="00016686" w:rsidRDefault="00016686" w:rsidP="00016686">
      <w:pPr>
        <w:jc w:val="center"/>
        <w:rPr>
          <w:color w:val="00B050"/>
          <w:sz w:val="36"/>
          <w:szCs w:val="36"/>
        </w:rPr>
      </w:pPr>
    </w:p>
    <w:p w14:paraId="772AACE0" w14:textId="42E833F2" w:rsidR="00016686" w:rsidRPr="00016686" w:rsidRDefault="00016686" w:rsidP="00016686">
      <w:pPr>
        <w:jc w:val="center"/>
        <w:rPr>
          <w:b/>
          <w:bCs/>
          <w:sz w:val="40"/>
          <w:szCs w:val="40"/>
        </w:rPr>
      </w:pPr>
      <w:r w:rsidRPr="00016686">
        <w:rPr>
          <w:b/>
          <w:bCs/>
          <w:sz w:val="40"/>
          <w:szCs w:val="40"/>
        </w:rPr>
        <w:t xml:space="preserve">Detta förväntar vi oss av dig som </w:t>
      </w:r>
      <w:r w:rsidR="00B97194">
        <w:rPr>
          <w:b/>
          <w:bCs/>
          <w:sz w:val="40"/>
          <w:szCs w:val="40"/>
        </w:rPr>
        <w:t>ledare</w:t>
      </w:r>
      <w:r w:rsidRPr="00016686">
        <w:rPr>
          <w:b/>
          <w:bCs/>
          <w:sz w:val="40"/>
          <w:szCs w:val="40"/>
        </w:rPr>
        <w:t xml:space="preserve"> i GFF:</w:t>
      </w:r>
    </w:p>
    <w:p w14:paraId="74BD68B4" w14:textId="77777777" w:rsidR="00B97194" w:rsidRPr="00B97194" w:rsidRDefault="00B97194" w:rsidP="00B97194">
      <w:pPr>
        <w:pStyle w:val="Liststycke"/>
        <w:numPr>
          <w:ilvl w:val="0"/>
          <w:numId w:val="1"/>
        </w:numPr>
        <w:rPr>
          <w:bCs/>
          <w:sz w:val="36"/>
          <w:szCs w:val="36"/>
        </w:rPr>
      </w:pPr>
      <w:r w:rsidRPr="00B97194">
        <w:rPr>
          <w:bCs/>
          <w:sz w:val="36"/>
          <w:szCs w:val="36"/>
        </w:rPr>
        <w:t>Se och bekräfta varje barn.</w:t>
      </w:r>
    </w:p>
    <w:p w14:paraId="2166C797" w14:textId="77777777" w:rsidR="00B97194" w:rsidRPr="00B97194" w:rsidRDefault="00B97194" w:rsidP="00B97194">
      <w:pPr>
        <w:pStyle w:val="Liststycke"/>
        <w:numPr>
          <w:ilvl w:val="0"/>
          <w:numId w:val="1"/>
        </w:numPr>
        <w:rPr>
          <w:bCs/>
          <w:sz w:val="36"/>
          <w:szCs w:val="36"/>
        </w:rPr>
      </w:pPr>
      <w:r w:rsidRPr="00B97194">
        <w:rPr>
          <w:bCs/>
          <w:sz w:val="36"/>
          <w:szCs w:val="36"/>
        </w:rPr>
        <w:t>Förstärk bra beteenden.</w:t>
      </w:r>
    </w:p>
    <w:p w14:paraId="7F03AB9E" w14:textId="77777777" w:rsidR="00B97194" w:rsidRPr="00B97194" w:rsidRDefault="00B97194" w:rsidP="00B97194">
      <w:pPr>
        <w:pStyle w:val="Liststycke"/>
        <w:numPr>
          <w:ilvl w:val="0"/>
          <w:numId w:val="1"/>
        </w:numPr>
        <w:rPr>
          <w:bCs/>
          <w:sz w:val="36"/>
          <w:szCs w:val="36"/>
        </w:rPr>
      </w:pPr>
      <w:r w:rsidRPr="00B97194">
        <w:rPr>
          <w:bCs/>
          <w:sz w:val="36"/>
          <w:szCs w:val="36"/>
        </w:rPr>
        <w:t>Respektera varandra i både ord och handling.</w:t>
      </w:r>
    </w:p>
    <w:p w14:paraId="4ADBBC57" w14:textId="77777777" w:rsidR="00B97194" w:rsidRPr="00B97194" w:rsidRDefault="00B97194" w:rsidP="00B97194">
      <w:pPr>
        <w:pStyle w:val="Liststycke"/>
        <w:numPr>
          <w:ilvl w:val="0"/>
          <w:numId w:val="1"/>
        </w:numPr>
        <w:rPr>
          <w:bCs/>
          <w:sz w:val="36"/>
          <w:szCs w:val="36"/>
        </w:rPr>
      </w:pPr>
      <w:r w:rsidRPr="00B97194">
        <w:rPr>
          <w:bCs/>
          <w:sz w:val="36"/>
          <w:szCs w:val="36"/>
        </w:rPr>
        <w:t xml:space="preserve">Uppmuntra kamratskap både på och utanför planen. </w:t>
      </w:r>
    </w:p>
    <w:p w14:paraId="6AD53DD4" w14:textId="77777777" w:rsidR="00B97194" w:rsidRPr="00B97194" w:rsidRDefault="00B97194" w:rsidP="00B97194">
      <w:pPr>
        <w:pStyle w:val="Liststycke"/>
        <w:numPr>
          <w:ilvl w:val="0"/>
          <w:numId w:val="1"/>
        </w:numPr>
        <w:rPr>
          <w:bCs/>
          <w:sz w:val="36"/>
          <w:szCs w:val="36"/>
        </w:rPr>
      </w:pPr>
      <w:r w:rsidRPr="00B97194">
        <w:rPr>
          <w:bCs/>
          <w:sz w:val="36"/>
          <w:szCs w:val="36"/>
        </w:rPr>
        <w:t>Uppmuntra alla i laget, ge beröm till varje barn utifrån deras förutsättningar.</w:t>
      </w:r>
    </w:p>
    <w:p w14:paraId="11B1E142" w14:textId="77777777" w:rsidR="00B97194" w:rsidRPr="00B97194" w:rsidRDefault="00B97194" w:rsidP="00B97194">
      <w:pPr>
        <w:pStyle w:val="Liststycke"/>
        <w:numPr>
          <w:ilvl w:val="0"/>
          <w:numId w:val="1"/>
        </w:numPr>
        <w:rPr>
          <w:bCs/>
          <w:sz w:val="36"/>
          <w:szCs w:val="36"/>
        </w:rPr>
      </w:pPr>
      <w:r w:rsidRPr="00B97194">
        <w:rPr>
          <w:bCs/>
          <w:sz w:val="36"/>
          <w:szCs w:val="36"/>
        </w:rPr>
        <w:t>Lika villkor för alla oavsett nivå och ambition.</w:t>
      </w:r>
    </w:p>
    <w:p w14:paraId="701B6289" w14:textId="77777777" w:rsidR="00B97194" w:rsidRPr="00B97194" w:rsidRDefault="00B97194" w:rsidP="00B97194">
      <w:pPr>
        <w:pStyle w:val="Liststycke"/>
        <w:numPr>
          <w:ilvl w:val="0"/>
          <w:numId w:val="1"/>
        </w:numPr>
        <w:rPr>
          <w:bCs/>
          <w:sz w:val="36"/>
          <w:szCs w:val="36"/>
        </w:rPr>
      </w:pPr>
      <w:r w:rsidRPr="00B97194">
        <w:rPr>
          <w:bCs/>
          <w:sz w:val="36"/>
          <w:szCs w:val="36"/>
        </w:rPr>
        <w:t>Planering för alla nivåer och ambitioner.</w:t>
      </w:r>
    </w:p>
    <w:p w14:paraId="65A01F7F" w14:textId="77777777" w:rsidR="00B97194" w:rsidRPr="00B97194" w:rsidRDefault="00B97194" w:rsidP="00B97194">
      <w:pPr>
        <w:pStyle w:val="Liststycke"/>
        <w:numPr>
          <w:ilvl w:val="0"/>
          <w:numId w:val="1"/>
        </w:numPr>
        <w:rPr>
          <w:bCs/>
          <w:sz w:val="36"/>
          <w:szCs w:val="36"/>
        </w:rPr>
      </w:pPr>
      <w:r w:rsidRPr="00B97194">
        <w:rPr>
          <w:bCs/>
          <w:sz w:val="36"/>
          <w:szCs w:val="36"/>
        </w:rPr>
        <w:t xml:space="preserve">Skapa god stämning vid match och var en god förebild. </w:t>
      </w:r>
    </w:p>
    <w:p w14:paraId="4AE5438C" w14:textId="77777777" w:rsidR="00B97194" w:rsidRPr="00B97194" w:rsidRDefault="00B97194" w:rsidP="00B97194">
      <w:pPr>
        <w:pStyle w:val="Liststycke"/>
        <w:numPr>
          <w:ilvl w:val="0"/>
          <w:numId w:val="1"/>
        </w:numPr>
        <w:rPr>
          <w:bCs/>
          <w:sz w:val="36"/>
          <w:szCs w:val="36"/>
        </w:rPr>
      </w:pPr>
      <w:r w:rsidRPr="00B97194">
        <w:rPr>
          <w:bCs/>
          <w:sz w:val="36"/>
          <w:szCs w:val="36"/>
        </w:rPr>
        <w:t>Respektera och stötta domarens beslut.</w:t>
      </w:r>
    </w:p>
    <w:p w14:paraId="585D27BA" w14:textId="77777777" w:rsidR="00B97194" w:rsidRPr="00B97194" w:rsidRDefault="00B97194" w:rsidP="00B97194">
      <w:pPr>
        <w:pStyle w:val="Liststycke"/>
        <w:numPr>
          <w:ilvl w:val="0"/>
          <w:numId w:val="1"/>
        </w:numPr>
        <w:rPr>
          <w:bCs/>
          <w:sz w:val="36"/>
          <w:szCs w:val="36"/>
        </w:rPr>
      </w:pPr>
      <w:r w:rsidRPr="00B97194">
        <w:rPr>
          <w:bCs/>
          <w:sz w:val="36"/>
          <w:szCs w:val="36"/>
        </w:rPr>
        <w:t>Diskriminering, trakasserier och mobbning ska motverkas aktivt.</w:t>
      </w:r>
    </w:p>
    <w:p w14:paraId="4B152B23" w14:textId="0624C9FE" w:rsidR="00016686" w:rsidRPr="00B97194" w:rsidRDefault="00016686" w:rsidP="00016686">
      <w:pPr>
        <w:jc w:val="center"/>
        <w:rPr>
          <w:bCs/>
          <w:sz w:val="48"/>
          <w:szCs w:val="48"/>
        </w:rPr>
      </w:pPr>
    </w:p>
    <w:p w14:paraId="4C65BFE8" w14:textId="77777777" w:rsidR="00016686" w:rsidRPr="00016686" w:rsidRDefault="00016686" w:rsidP="00016686">
      <w:pPr>
        <w:jc w:val="center"/>
        <w:rPr>
          <w:b/>
          <w:bCs/>
          <w:sz w:val="48"/>
          <w:szCs w:val="48"/>
        </w:rPr>
      </w:pPr>
    </w:p>
    <w:p w14:paraId="6653EC48" w14:textId="3C9C7487" w:rsidR="00016686" w:rsidRDefault="00016686" w:rsidP="00016686"/>
    <w:p w14:paraId="592F27DF" w14:textId="77777777" w:rsidR="00016686" w:rsidRPr="00016686" w:rsidRDefault="00016686" w:rsidP="00016686"/>
    <w:sectPr w:rsidR="00016686" w:rsidRPr="00016686" w:rsidSect="00835EAB">
      <w:headerReference w:type="default" r:id="rId8"/>
      <w:footerReference w:type="default" r:id="rId9"/>
      <w:pgSz w:w="11906" w:h="16838"/>
      <w:pgMar w:top="2836" w:right="1417" w:bottom="1417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22AB7" w14:textId="77777777" w:rsidR="00B1795E" w:rsidRDefault="00B1795E" w:rsidP="00C645C6">
      <w:pPr>
        <w:spacing w:after="0" w:line="240" w:lineRule="auto"/>
      </w:pPr>
      <w:r>
        <w:separator/>
      </w:r>
    </w:p>
  </w:endnote>
  <w:endnote w:type="continuationSeparator" w:id="0">
    <w:p w14:paraId="4CB26558" w14:textId="77777777" w:rsidR="00B1795E" w:rsidRDefault="00B1795E" w:rsidP="00C6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ECF96" w14:textId="77777777" w:rsidR="00C645C6" w:rsidRPr="0059750C" w:rsidRDefault="00907FE4" w:rsidP="00806237">
    <w:pPr>
      <w:pStyle w:val="Allmntstyckeformat"/>
      <w:jc w:val="center"/>
      <w:rPr>
        <w:rFonts w:ascii="Calibri" w:hAnsi="Calibri" w:cs="Calibri"/>
        <w:b/>
        <w:sz w:val="20"/>
        <w:szCs w:val="20"/>
      </w:rPr>
    </w:pPr>
    <w:r>
      <w:rPr>
        <w:noProof/>
        <w:lang w:eastAsia="sv-SE"/>
      </w:rPr>
      <w:drawing>
        <wp:anchor distT="0" distB="0" distL="114300" distR="114300" simplePos="0" relativeHeight="251662336" behindDoc="1" locked="0" layoutInCell="1" allowOverlap="1" wp14:anchorId="2BA1A47A" wp14:editId="732FAF7E">
          <wp:simplePos x="0" y="0"/>
          <wp:positionH relativeFrom="page">
            <wp:posOffset>6732905</wp:posOffset>
          </wp:positionH>
          <wp:positionV relativeFrom="paragraph">
            <wp:posOffset>0</wp:posOffset>
          </wp:positionV>
          <wp:extent cx="467995" cy="835025"/>
          <wp:effectExtent l="0" t="0" r="0" b="0"/>
          <wp:wrapNone/>
          <wp:docPr id="2" name="Bildobjekt 3" descr="GFF_spegla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GFF_spegla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0288" behindDoc="1" locked="0" layoutInCell="1" allowOverlap="1" wp14:anchorId="076C5715" wp14:editId="62558017">
          <wp:simplePos x="0" y="0"/>
          <wp:positionH relativeFrom="page">
            <wp:posOffset>360045</wp:posOffset>
          </wp:positionH>
          <wp:positionV relativeFrom="paragraph">
            <wp:posOffset>0</wp:posOffset>
          </wp:positionV>
          <wp:extent cx="467995" cy="835025"/>
          <wp:effectExtent l="0" t="0" r="0" b="0"/>
          <wp:wrapNone/>
          <wp:docPr id="1" name="Bildobjekt 3" descr="GFF_spegla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GFF_spegla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1505">
      <w:rPr>
        <w:rFonts w:ascii="Calibri" w:hAnsi="Calibri" w:cs="Calibri"/>
        <w:b/>
        <w:bCs/>
        <w:sz w:val="16"/>
        <w:szCs w:val="20"/>
      </w:rPr>
      <w:t>Ad</w:t>
    </w:r>
    <w:r w:rsidR="00806237">
      <w:rPr>
        <w:rFonts w:ascii="Calibri" w:hAnsi="Calibri" w:cs="Calibri"/>
        <w:b/>
        <w:bCs/>
        <w:sz w:val="16"/>
        <w:szCs w:val="20"/>
      </w:rPr>
      <w:t>ress</w:t>
    </w:r>
    <w:r w:rsidR="008E1505">
      <w:rPr>
        <w:rFonts w:ascii="Calibri" w:hAnsi="Calibri" w:cs="Calibri"/>
        <w:b/>
        <w:bCs/>
        <w:sz w:val="16"/>
        <w:szCs w:val="20"/>
      </w:rPr>
      <w:t xml:space="preserve">: </w:t>
    </w:r>
    <w:r w:rsidR="008E1505" w:rsidRPr="008E1505">
      <w:rPr>
        <w:rFonts w:ascii="Calibri" w:hAnsi="Calibri" w:cs="Calibri"/>
        <w:bCs/>
        <w:sz w:val="16"/>
        <w:szCs w:val="20"/>
      </w:rPr>
      <w:t>Glumslövs FF</w:t>
    </w:r>
    <w:r w:rsidR="00806237">
      <w:rPr>
        <w:rFonts w:ascii="Calibri" w:hAnsi="Calibri" w:cs="Calibri"/>
        <w:b/>
        <w:bCs/>
        <w:sz w:val="16"/>
        <w:szCs w:val="20"/>
      </w:rPr>
      <w:t xml:space="preserve"> </w:t>
    </w:r>
    <w:r w:rsidR="00806237">
      <w:rPr>
        <w:rFonts w:ascii="Calibri" w:hAnsi="Calibri" w:cs="Calibri"/>
        <w:bCs/>
        <w:sz w:val="16"/>
        <w:szCs w:val="20"/>
      </w:rPr>
      <w:t xml:space="preserve">Johan Pers Väg </w:t>
    </w:r>
    <w:r w:rsidR="008E1505">
      <w:rPr>
        <w:rFonts w:ascii="Calibri" w:hAnsi="Calibri" w:cs="Calibri"/>
        <w:bCs/>
        <w:sz w:val="16"/>
        <w:szCs w:val="20"/>
      </w:rPr>
      <w:t xml:space="preserve">7, </w:t>
    </w:r>
    <w:r w:rsidR="00806237">
      <w:rPr>
        <w:rFonts w:ascii="Calibri" w:hAnsi="Calibri" w:cs="Calibri"/>
        <w:bCs/>
        <w:sz w:val="16"/>
        <w:szCs w:val="20"/>
      </w:rPr>
      <w:t xml:space="preserve">261 62 Glumslöv </w:t>
    </w:r>
    <w:r w:rsidR="008E1505">
      <w:rPr>
        <w:rFonts w:ascii="Calibri" w:hAnsi="Calibri" w:cs="Calibri"/>
        <w:bCs/>
        <w:sz w:val="16"/>
        <w:szCs w:val="20"/>
      </w:rPr>
      <w:t>•</w:t>
    </w:r>
    <w:r w:rsidR="00806237">
      <w:rPr>
        <w:rFonts w:ascii="Tahoma" w:hAnsi="Tahoma" w:cs="Tahoma"/>
        <w:sz w:val="16"/>
        <w:szCs w:val="16"/>
      </w:rPr>
      <w:t xml:space="preserve"> </w:t>
    </w:r>
    <w:r w:rsidR="00C645C6" w:rsidRPr="00835EAB">
      <w:rPr>
        <w:rFonts w:ascii="Calibri" w:hAnsi="Calibri" w:cs="Calibri"/>
        <w:b/>
        <w:bCs/>
        <w:sz w:val="16"/>
        <w:szCs w:val="20"/>
      </w:rPr>
      <w:t>E-post:</w:t>
    </w:r>
    <w:r w:rsidR="008E1505">
      <w:rPr>
        <w:rFonts w:ascii="Calibri" w:hAnsi="Calibri" w:cs="Calibri"/>
        <w:sz w:val="16"/>
        <w:szCs w:val="20"/>
      </w:rPr>
      <w:t xml:space="preserve"> kansli@glumslovsff.se • </w:t>
    </w:r>
    <w:r w:rsidR="00444363">
      <w:rPr>
        <w:rFonts w:ascii="Calibri" w:hAnsi="Calibri" w:cs="Calibri"/>
        <w:b/>
        <w:bCs/>
        <w:sz w:val="16"/>
        <w:szCs w:val="20"/>
      </w:rPr>
      <w:t>Telefon:070-938 7977</w:t>
    </w:r>
    <w:r w:rsidR="008E1505">
      <w:rPr>
        <w:rFonts w:ascii="Calibri" w:hAnsi="Calibri" w:cs="Calibri"/>
        <w:sz w:val="16"/>
        <w:szCs w:val="20"/>
      </w:rPr>
      <w:br/>
    </w:r>
    <w:r w:rsidR="00C645C6" w:rsidRPr="00835EAB">
      <w:rPr>
        <w:rFonts w:ascii="Calibri" w:hAnsi="Calibri" w:cs="Calibri"/>
        <w:b/>
        <w:bCs/>
        <w:sz w:val="16"/>
        <w:szCs w:val="20"/>
      </w:rPr>
      <w:t xml:space="preserve">Organisationsnr: </w:t>
    </w:r>
    <w:r w:rsidR="00C645C6" w:rsidRPr="00835EAB">
      <w:rPr>
        <w:rFonts w:ascii="Calibri" w:hAnsi="Calibri" w:cs="Calibri"/>
        <w:sz w:val="16"/>
        <w:szCs w:val="20"/>
      </w:rPr>
      <w:t xml:space="preserve">802442-4270  </w:t>
    </w:r>
    <w:r w:rsidR="008E1505">
      <w:rPr>
        <w:rFonts w:ascii="Calibri" w:hAnsi="Calibri" w:cs="Calibri"/>
        <w:sz w:val="16"/>
        <w:szCs w:val="20"/>
      </w:rPr>
      <w:t>•</w:t>
    </w:r>
    <w:r w:rsidR="00C645C6" w:rsidRPr="00835EAB">
      <w:rPr>
        <w:rFonts w:ascii="Calibri" w:hAnsi="Calibri" w:cs="Calibri"/>
        <w:sz w:val="16"/>
        <w:szCs w:val="20"/>
      </w:rPr>
      <w:t xml:space="preserve"> </w:t>
    </w:r>
    <w:r w:rsidR="00C645C6" w:rsidRPr="00835EAB">
      <w:rPr>
        <w:rFonts w:ascii="Calibri" w:hAnsi="Calibri" w:cs="Calibri"/>
        <w:b/>
        <w:bCs/>
        <w:sz w:val="16"/>
        <w:szCs w:val="20"/>
      </w:rPr>
      <w:t xml:space="preserve">Bankgiro: </w:t>
    </w:r>
    <w:r w:rsidR="00C645C6" w:rsidRPr="00835EAB">
      <w:rPr>
        <w:rFonts w:ascii="Calibri" w:hAnsi="Calibri" w:cs="Calibri"/>
        <w:sz w:val="16"/>
        <w:szCs w:val="20"/>
      </w:rPr>
      <w:t>323-8813</w:t>
    </w:r>
    <w:r w:rsidR="008E1505">
      <w:rPr>
        <w:rFonts w:ascii="Calibri" w:hAnsi="Calibri" w:cs="Calibri"/>
        <w:sz w:val="16"/>
        <w:szCs w:val="20"/>
      </w:rPr>
      <w:t xml:space="preserve"> • </w:t>
    </w:r>
    <w:r w:rsidR="00806237" w:rsidRPr="00806237">
      <w:rPr>
        <w:rFonts w:ascii="Tahoma" w:hAnsi="Tahoma" w:cs="Tahoma"/>
        <w:b/>
        <w:sz w:val="16"/>
        <w:szCs w:val="16"/>
      </w:rPr>
      <w:t>Swish</w:t>
    </w:r>
    <w:r w:rsidR="0059750C">
      <w:rPr>
        <w:rFonts w:ascii="Tahoma" w:hAnsi="Tahoma" w:cs="Tahoma"/>
        <w:b/>
        <w:sz w:val="16"/>
        <w:szCs w:val="16"/>
      </w:rPr>
      <w:t xml:space="preserve"> kiosk</w:t>
    </w:r>
    <w:r w:rsidR="00806237" w:rsidRPr="00806237">
      <w:rPr>
        <w:rFonts w:ascii="Tahoma" w:hAnsi="Tahoma" w:cs="Tahoma"/>
        <w:b/>
        <w:sz w:val="16"/>
        <w:szCs w:val="16"/>
      </w:rPr>
      <w:t>:</w:t>
    </w:r>
    <w:r w:rsidR="00806237">
      <w:rPr>
        <w:rFonts w:ascii="Tahoma" w:hAnsi="Tahoma" w:cs="Tahoma"/>
        <w:sz w:val="16"/>
        <w:szCs w:val="16"/>
      </w:rPr>
      <w:t xml:space="preserve"> 123</w:t>
    </w:r>
    <w:r w:rsidR="0059750C">
      <w:rPr>
        <w:rFonts w:ascii="Tahoma" w:hAnsi="Tahoma" w:cs="Tahoma"/>
        <w:sz w:val="16"/>
        <w:szCs w:val="16"/>
      </w:rPr>
      <w:t xml:space="preserve"> </w:t>
    </w:r>
    <w:r w:rsidR="00806237">
      <w:rPr>
        <w:rFonts w:ascii="Tahoma" w:hAnsi="Tahoma" w:cs="Tahoma"/>
        <w:sz w:val="16"/>
        <w:szCs w:val="16"/>
      </w:rPr>
      <w:t>2683209</w:t>
    </w:r>
    <w:r w:rsidR="0059750C">
      <w:rPr>
        <w:rFonts w:ascii="Tahoma" w:hAnsi="Tahoma" w:cs="Tahoma"/>
        <w:sz w:val="16"/>
        <w:szCs w:val="16"/>
      </w:rPr>
      <w:t xml:space="preserve"> </w:t>
    </w:r>
    <w:r w:rsidR="0059750C">
      <w:rPr>
        <w:rFonts w:ascii="Tahoma" w:hAnsi="Tahoma" w:cs="Tahoma"/>
        <w:b/>
        <w:sz w:val="16"/>
        <w:szCs w:val="16"/>
      </w:rPr>
      <w:t xml:space="preserve">Swish övrigt: </w:t>
    </w:r>
    <w:r w:rsidR="0059750C" w:rsidRPr="0059750C">
      <w:rPr>
        <w:rFonts w:ascii="Tahoma" w:hAnsi="Tahoma" w:cs="Tahoma"/>
        <w:sz w:val="16"/>
        <w:szCs w:val="16"/>
      </w:rPr>
      <w:t>123 492 5061</w:t>
    </w:r>
  </w:p>
  <w:p w14:paraId="30BE956B" w14:textId="77777777" w:rsidR="00C645C6" w:rsidRDefault="00C645C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9610E" w14:textId="77777777" w:rsidR="00B1795E" w:rsidRDefault="00B1795E" w:rsidP="00C645C6">
      <w:pPr>
        <w:spacing w:after="0" w:line="240" w:lineRule="auto"/>
      </w:pPr>
      <w:r>
        <w:separator/>
      </w:r>
    </w:p>
  </w:footnote>
  <w:footnote w:type="continuationSeparator" w:id="0">
    <w:p w14:paraId="671BAE33" w14:textId="77777777" w:rsidR="00B1795E" w:rsidRDefault="00B1795E" w:rsidP="00C6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0BE84" w14:textId="77777777" w:rsidR="00C645C6" w:rsidRDefault="00907FE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216" behindDoc="1" locked="0" layoutInCell="1" allowOverlap="1" wp14:anchorId="05009846" wp14:editId="02DE77AC">
          <wp:simplePos x="0" y="0"/>
          <wp:positionH relativeFrom="column">
            <wp:posOffset>-899795</wp:posOffset>
          </wp:positionH>
          <wp:positionV relativeFrom="paragraph">
            <wp:posOffset>-459105</wp:posOffset>
          </wp:positionV>
          <wp:extent cx="7610475" cy="2771775"/>
          <wp:effectExtent l="0" t="0" r="0" b="0"/>
          <wp:wrapNone/>
          <wp:docPr id="3" name="Bild 1" descr="E:\Mina dokument\privat\GFF\BakgrundTill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E:\Mina dokument\privat\GFF\BakgrundTill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277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17666"/>
    <w:multiLevelType w:val="hybridMultilevel"/>
    <w:tmpl w:val="CD34BA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63"/>
    <w:rsid w:val="00000E3C"/>
    <w:rsid w:val="0000252E"/>
    <w:rsid w:val="0000371E"/>
    <w:rsid w:val="0000478A"/>
    <w:rsid w:val="00004A06"/>
    <w:rsid w:val="00006046"/>
    <w:rsid w:val="000066E3"/>
    <w:rsid w:val="00010F23"/>
    <w:rsid w:val="000126A6"/>
    <w:rsid w:val="00012D86"/>
    <w:rsid w:val="0001308F"/>
    <w:rsid w:val="000141BE"/>
    <w:rsid w:val="0001500C"/>
    <w:rsid w:val="00016686"/>
    <w:rsid w:val="000209A4"/>
    <w:rsid w:val="00022111"/>
    <w:rsid w:val="0002267E"/>
    <w:rsid w:val="00023A80"/>
    <w:rsid w:val="0002565D"/>
    <w:rsid w:val="000268C7"/>
    <w:rsid w:val="00026D82"/>
    <w:rsid w:val="00030760"/>
    <w:rsid w:val="00032CCE"/>
    <w:rsid w:val="000337FB"/>
    <w:rsid w:val="00040CF9"/>
    <w:rsid w:val="00041332"/>
    <w:rsid w:val="0004133B"/>
    <w:rsid w:val="00042391"/>
    <w:rsid w:val="0004435B"/>
    <w:rsid w:val="000464F1"/>
    <w:rsid w:val="000473C2"/>
    <w:rsid w:val="000510BC"/>
    <w:rsid w:val="00052875"/>
    <w:rsid w:val="0005448A"/>
    <w:rsid w:val="000547B4"/>
    <w:rsid w:val="00054EEE"/>
    <w:rsid w:val="00055D1C"/>
    <w:rsid w:val="00062E3A"/>
    <w:rsid w:val="00062FBB"/>
    <w:rsid w:val="00063807"/>
    <w:rsid w:val="00063912"/>
    <w:rsid w:val="00067F1C"/>
    <w:rsid w:val="000709DD"/>
    <w:rsid w:val="00072B5E"/>
    <w:rsid w:val="000810F2"/>
    <w:rsid w:val="00084EC4"/>
    <w:rsid w:val="00087E8D"/>
    <w:rsid w:val="00090727"/>
    <w:rsid w:val="00091048"/>
    <w:rsid w:val="00092BE2"/>
    <w:rsid w:val="00093279"/>
    <w:rsid w:val="00094893"/>
    <w:rsid w:val="00095FCF"/>
    <w:rsid w:val="00096C64"/>
    <w:rsid w:val="00097DEC"/>
    <w:rsid w:val="000A0365"/>
    <w:rsid w:val="000A082C"/>
    <w:rsid w:val="000A11D9"/>
    <w:rsid w:val="000A2551"/>
    <w:rsid w:val="000A2A8A"/>
    <w:rsid w:val="000A3EF8"/>
    <w:rsid w:val="000A42F7"/>
    <w:rsid w:val="000B73DD"/>
    <w:rsid w:val="000C0DC7"/>
    <w:rsid w:val="000C1108"/>
    <w:rsid w:val="000C7AC0"/>
    <w:rsid w:val="000D13C3"/>
    <w:rsid w:val="000D1DB2"/>
    <w:rsid w:val="000D3058"/>
    <w:rsid w:val="000E0836"/>
    <w:rsid w:val="000E0AD8"/>
    <w:rsid w:val="000E0E8B"/>
    <w:rsid w:val="000E2707"/>
    <w:rsid w:val="000E2DD5"/>
    <w:rsid w:val="000E5242"/>
    <w:rsid w:val="000E53B7"/>
    <w:rsid w:val="000E6F12"/>
    <w:rsid w:val="000F27BF"/>
    <w:rsid w:val="000F6B81"/>
    <w:rsid w:val="000F6E31"/>
    <w:rsid w:val="000F723E"/>
    <w:rsid w:val="00100490"/>
    <w:rsid w:val="0010458F"/>
    <w:rsid w:val="001059F0"/>
    <w:rsid w:val="00105B3D"/>
    <w:rsid w:val="001121D4"/>
    <w:rsid w:val="00113235"/>
    <w:rsid w:val="0011339B"/>
    <w:rsid w:val="00113622"/>
    <w:rsid w:val="00114381"/>
    <w:rsid w:val="00114BCE"/>
    <w:rsid w:val="00114CB4"/>
    <w:rsid w:val="0011784E"/>
    <w:rsid w:val="00124A30"/>
    <w:rsid w:val="00126F0F"/>
    <w:rsid w:val="00127788"/>
    <w:rsid w:val="00127D3D"/>
    <w:rsid w:val="00130A4B"/>
    <w:rsid w:val="0013185E"/>
    <w:rsid w:val="00133A07"/>
    <w:rsid w:val="00136A7D"/>
    <w:rsid w:val="00136FAF"/>
    <w:rsid w:val="0014272F"/>
    <w:rsid w:val="00142C0E"/>
    <w:rsid w:val="00144544"/>
    <w:rsid w:val="0014493B"/>
    <w:rsid w:val="00144951"/>
    <w:rsid w:val="001465FD"/>
    <w:rsid w:val="00146E9A"/>
    <w:rsid w:val="00146EF3"/>
    <w:rsid w:val="001533D0"/>
    <w:rsid w:val="00154ACF"/>
    <w:rsid w:val="00156C40"/>
    <w:rsid w:val="001575FF"/>
    <w:rsid w:val="0015777D"/>
    <w:rsid w:val="0016030B"/>
    <w:rsid w:val="00161696"/>
    <w:rsid w:val="001619E5"/>
    <w:rsid w:val="001632F7"/>
    <w:rsid w:val="00165977"/>
    <w:rsid w:val="00167266"/>
    <w:rsid w:val="001721C7"/>
    <w:rsid w:val="001723B5"/>
    <w:rsid w:val="00173C83"/>
    <w:rsid w:val="00180742"/>
    <w:rsid w:val="001811BC"/>
    <w:rsid w:val="00182C06"/>
    <w:rsid w:val="00186718"/>
    <w:rsid w:val="00191661"/>
    <w:rsid w:val="001936E1"/>
    <w:rsid w:val="001A0485"/>
    <w:rsid w:val="001A04E7"/>
    <w:rsid w:val="001A2DDB"/>
    <w:rsid w:val="001A349B"/>
    <w:rsid w:val="001B63FB"/>
    <w:rsid w:val="001B640A"/>
    <w:rsid w:val="001C0F2A"/>
    <w:rsid w:val="001C15D9"/>
    <w:rsid w:val="001C211F"/>
    <w:rsid w:val="001C69E5"/>
    <w:rsid w:val="001D2580"/>
    <w:rsid w:val="001D4801"/>
    <w:rsid w:val="001D5AA0"/>
    <w:rsid w:val="001D5BF8"/>
    <w:rsid w:val="001D6B47"/>
    <w:rsid w:val="001D7773"/>
    <w:rsid w:val="001E2309"/>
    <w:rsid w:val="001E2348"/>
    <w:rsid w:val="001F059F"/>
    <w:rsid w:val="001F38AD"/>
    <w:rsid w:val="001F4DE5"/>
    <w:rsid w:val="001F4FD8"/>
    <w:rsid w:val="001F6987"/>
    <w:rsid w:val="001F6A35"/>
    <w:rsid w:val="001F6C1D"/>
    <w:rsid w:val="00201240"/>
    <w:rsid w:val="002015F9"/>
    <w:rsid w:val="00202BEC"/>
    <w:rsid w:val="00202FC5"/>
    <w:rsid w:val="00203D7C"/>
    <w:rsid w:val="002058B6"/>
    <w:rsid w:val="00210E21"/>
    <w:rsid w:val="00210FD1"/>
    <w:rsid w:val="0021239B"/>
    <w:rsid w:val="00212825"/>
    <w:rsid w:val="00214B6E"/>
    <w:rsid w:val="002224E9"/>
    <w:rsid w:val="00223620"/>
    <w:rsid w:val="0022545F"/>
    <w:rsid w:val="002307D7"/>
    <w:rsid w:val="00232DB1"/>
    <w:rsid w:val="00236C0D"/>
    <w:rsid w:val="00236CA5"/>
    <w:rsid w:val="002370AF"/>
    <w:rsid w:val="00237217"/>
    <w:rsid w:val="00240AA0"/>
    <w:rsid w:val="002417F8"/>
    <w:rsid w:val="00251F5F"/>
    <w:rsid w:val="0025244A"/>
    <w:rsid w:val="0025418C"/>
    <w:rsid w:val="00254222"/>
    <w:rsid w:val="00255AAD"/>
    <w:rsid w:val="0025697A"/>
    <w:rsid w:val="00261135"/>
    <w:rsid w:val="00263437"/>
    <w:rsid w:val="0026409F"/>
    <w:rsid w:val="00264320"/>
    <w:rsid w:val="00265B4D"/>
    <w:rsid w:val="00271458"/>
    <w:rsid w:val="00271A31"/>
    <w:rsid w:val="0027362C"/>
    <w:rsid w:val="00273D3D"/>
    <w:rsid w:val="0027477F"/>
    <w:rsid w:val="00275C5D"/>
    <w:rsid w:val="002774E5"/>
    <w:rsid w:val="002800D6"/>
    <w:rsid w:val="00282874"/>
    <w:rsid w:val="00283915"/>
    <w:rsid w:val="002843A0"/>
    <w:rsid w:val="0028456A"/>
    <w:rsid w:val="002906E9"/>
    <w:rsid w:val="002918EF"/>
    <w:rsid w:val="0029640E"/>
    <w:rsid w:val="002974EC"/>
    <w:rsid w:val="002A0178"/>
    <w:rsid w:val="002A0A94"/>
    <w:rsid w:val="002A2685"/>
    <w:rsid w:val="002A60E1"/>
    <w:rsid w:val="002A7955"/>
    <w:rsid w:val="002B161C"/>
    <w:rsid w:val="002B45EE"/>
    <w:rsid w:val="002B46B9"/>
    <w:rsid w:val="002C0DA8"/>
    <w:rsid w:val="002C22DD"/>
    <w:rsid w:val="002C42FA"/>
    <w:rsid w:val="002C6377"/>
    <w:rsid w:val="002C69B4"/>
    <w:rsid w:val="002D2B25"/>
    <w:rsid w:val="002D3897"/>
    <w:rsid w:val="002D7440"/>
    <w:rsid w:val="002E7709"/>
    <w:rsid w:val="002E7807"/>
    <w:rsid w:val="00300173"/>
    <w:rsid w:val="00302275"/>
    <w:rsid w:val="00302797"/>
    <w:rsid w:val="00304EC6"/>
    <w:rsid w:val="003067B2"/>
    <w:rsid w:val="00310F38"/>
    <w:rsid w:val="0031278A"/>
    <w:rsid w:val="00313F29"/>
    <w:rsid w:val="00317108"/>
    <w:rsid w:val="00317DB6"/>
    <w:rsid w:val="00324108"/>
    <w:rsid w:val="0032764A"/>
    <w:rsid w:val="00331309"/>
    <w:rsid w:val="00334865"/>
    <w:rsid w:val="003358A4"/>
    <w:rsid w:val="00345C55"/>
    <w:rsid w:val="003465BD"/>
    <w:rsid w:val="00347580"/>
    <w:rsid w:val="00347785"/>
    <w:rsid w:val="00353B75"/>
    <w:rsid w:val="00357BAF"/>
    <w:rsid w:val="00362E54"/>
    <w:rsid w:val="0036490A"/>
    <w:rsid w:val="00366164"/>
    <w:rsid w:val="00366AB4"/>
    <w:rsid w:val="00366B3C"/>
    <w:rsid w:val="003718D2"/>
    <w:rsid w:val="00372F56"/>
    <w:rsid w:val="00375016"/>
    <w:rsid w:val="00376045"/>
    <w:rsid w:val="00376F76"/>
    <w:rsid w:val="00377C4C"/>
    <w:rsid w:val="003810EC"/>
    <w:rsid w:val="00383686"/>
    <w:rsid w:val="003841A3"/>
    <w:rsid w:val="0038575D"/>
    <w:rsid w:val="0038747D"/>
    <w:rsid w:val="003876E7"/>
    <w:rsid w:val="00390AA6"/>
    <w:rsid w:val="003912D1"/>
    <w:rsid w:val="00396BA2"/>
    <w:rsid w:val="003A0717"/>
    <w:rsid w:val="003A27CA"/>
    <w:rsid w:val="003B1A8C"/>
    <w:rsid w:val="003B4F4C"/>
    <w:rsid w:val="003B6035"/>
    <w:rsid w:val="003B61D8"/>
    <w:rsid w:val="003C04E0"/>
    <w:rsid w:val="003C07D6"/>
    <w:rsid w:val="003C2EE4"/>
    <w:rsid w:val="003C5839"/>
    <w:rsid w:val="003D0609"/>
    <w:rsid w:val="003D0C7A"/>
    <w:rsid w:val="003D2305"/>
    <w:rsid w:val="003D51F5"/>
    <w:rsid w:val="003D6F1B"/>
    <w:rsid w:val="003D71A4"/>
    <w:rsid w:val="003D7AC8"/>
    <w:rsid w:val="003E3665"/>
    <w:rsid w:val="003E57F4"/>
    <w:rsid w:val="003E6371"/>
    <w:rsid w:val="003F2F3E"/>
    <w:rsid w:val="003F6A43"/>
    <w:rsid w:val="00400920"/>
    <w:rsid w:val="0040314D"/>
    <w:rsid w:val="004032FB"/>
    <w:rsid w:val="004043EA"/>
    <w:rsid w:val="00405FEE"/>
    <w:rsid w:val="00406EF0"/>
    <w:rsid w:val="00410443"/>
    <w:rsid w:val="004107ED"/>
    <w:rsid w:val="00410C38"/>
    <w:rsid w:val="004133BE"/>
    <w:rsid w:val="00414867"/>
    <w:rsid w:val="00417635"/>
    <w:rsid w:val="004200B1"/>
    <w:rsid w:val="00421274"/>
    <w:rsid w:val="004222D8"/>
    <w:rsid w:val="00422B4F"/>
    <w:rsid w:val="0042325F"/>
    <w:rsid w:val="00423D26"/>
    <w:rsid w:val="00425AFD"/>
    <w:rsid w:val="00425C2A"/>
    <w:rsid w:val="00425FC4"/>
    <w:rsid w:val="00426855"/>
    <w:rsid w:val="0043243F"/>
    <w:rsid w:val="004334E3"/>
    <w:rsid w:val="004374E4"/>
    <w:rsid w:val="00441EA5"/>
    <w:rsid w:val="004431E6"/>
    <w:rsid w:val="00444363"/>
    <w:rsid w:val="00445DC9"/>
    <w:rsid w:val="004503E1"/>
    <w:rsid w:val="0045076E"/>
    <w:rsid w:val="0045151C"/>
    <w:rsid w:val="00451620"/>
    <w:rsid w:val="00451B4A"/>
    <w:rsid w:val="004527B8"/>
    <w:rsid w:val="0045434B"/>
    <w:rsid w:val="004565AC"/>
    <w:rsid w:val="0045765F"/>
    <w:rsid w:val="00460376"/>
    <w:rsid w:val="00460516"/>
    <w:rsid w:val="00460991"/>
    <w:rsid w:val="00460ED8"/>
    <w:rsid w:val="00461050"/>
    <w:rsid w:val="004670BB"/>
    <w:rsid w:val="00467553"/>
    <w:rsid w:val="004731A3"/>
    <w:rsid w:val="00475805"/>
    <w:rsid w:val="00482CFB"/>
    <w:rsid w:val="004927BE"/>
    <w:rsid w:val="00494539"/>
    <w:rsid w:val="004956F8"/>
    <w:rsid w:val="00497133"/>
    <w:rsid w:val="00497445"/>
    <w:rsid w:val="004A0BCE"/>
    <w:rsid w:val="004A394A"/>
    <w:rsid w:val="004A6108"/>
    <w:rsid w:val="004B18C2"/>
    <w:rsid w:val="004B2C77"/>
    <w:rsid w:val="004B3613"/>
    <w:rsid w:val="004B4946"/>
    <w:rsid w:val="004B4F3B"/>
    <w:rsid w:val="004B55C5"/>
    <w:rsid w:val="004B58DF"/>
    <w:rsid w:val="004B609B"/>
    <w:rsid w:val="004C0A43"/>
    <w:rsid w:val="004C1E36"/>
    <w:rsid w:val="004C3386"/>
    <w:rsid w:val="004C59D2"/>
    <w:rsid w:val="004C77BB"/>
    <w:rsid w:val="004D63B8"/>
    <w:rsid w:val="004D6623"/>
    <w:rsid w:val="004D691E"/>
    <w:rsid w:val="004E4999"/>
    <w:rsid w:val="004E666E"/>
    <w:rsid w:val="004F071B"/>
    <w:rsid w:val="004F1A3C"/>
    <w:rsid w:val="004F2218"/>
    <w:rsid w:val="004F3E74"/>
    <w:rsid w:val="004F409C"/>
    <w:rsid w:val="004F6574"/>
    <w:rsid w:val="0050248E"/>
    <w:rsid w:val="00502C88"/>
    <w:rsid w:val="00502F91"/>
    <w:rsid w:val="00502FE5"/>
    <w:rsid w:val="0050439D"/>
    <w:rsid w:val="00505637"/>
    <w:rsid w:val="00505DF9"/>
    <w:rsid w:val="00507EA3"/>
    <w:rsid w:val="00510586"/>
    <w:rsid w:val="00510E2E"/>
    <w:rsid w:val="00512E60"/>
    <w:rsid w:val="00514EF0"/>
    <w:rsid w:val="00515AC1"/>
    <w:rsid w:val="0051622D"/>
    <w:rsid w:val="0051714C"/>
    <w:rsid w:val="00520821"/>
    <w:rsid w:val="00527F28"/>
    <w:rsid w:val="00531D71"/>
    <w:rsid w:val="005341EC"/>
    <w:rsid w:val="00535258"/>
    <w:rsid w:val="0053695B"/>
    <w:rsid w:val="00540A07"/>
    <w:rsid w:val="005423D1"/>
    <w:rsid w:val="005436C6"/>
    <w:rsid w:val="00545434"/>
    <w:rsid w:val="005508BC"/>
    <w:rsid w:val="005527C7"/>
    <w:rsid w:val="00552B71"/>
    <w:rsid w:val="0055637D"/>
    <w:rsid w:val="00561310"/>
    <w:rsid w:val="0056329E"/>
    <w:rsid w:val="0056354C"/>
    <w:rsid w:val="00566281"/>
    <w:rsid w:val="00570383"/>
    <w:rsid w:val="00570480"/>
    <w:rsid w:val="00570570"/>
    <w:rsid w:val="00571311"/>
    <w:rsid w:val="00574370"/>
    <w:rsid w:val="005749E8"/>
    <w:rsid w:val="00575ED1"/>
    <w:rsid w:val="00576BA1"/>
    <w:rsid w:val="005771FA"/>
    <w:rsid w:val="00580ADD"/>
    <w:rsid w:val="00583EAB"/>
    <w:rsid w:val="00590185"/>
    <w:rsid w:val="00594A4D"/>
    <w:rsid w:val="0059750C"/>
    <w:rsid w:val="005A22E9"/>
    <w:rsid w:val="005A2454"/>
    <w:rsid w:val="005A2DC7"/>
    <w:rsid w:val="005A5C30"/>
    <w:rsid w:val="005A710B"/>
    <w:rsid w:val="005B41A5"/>
    <w:rsid w:val="005B6E9A"/>
    <w:rsid w:val="005C0053"/>
    <w:rsid w:val="005C5B8A"/>
    <w:rsid w:val="005E5E25"/>
    <w:rsid w:val="005F0483"/>
    <w:rsid w:val="005F4C54"/>
    <w:rsid w:val="005F56D8"/>
    <w:rsid w:val="005F7843"/>
    <w:rsid w:val="0060267F"/>
    <w:rsid w:val="006040C8"/>
    <w:rsid w:val="006113BD"/>
    <w:rsid w:val="006116CA"/>
    <w:rsid w:val="00612087"/>
    <w:rsid w:val="006143B0"/>
    <w:rsid w:val="00615ED8"/>
    <w:rsid w:val="0061609F"/>
    <w:rsid w:val="006168C6"/>
    <w:rsid w:val="00620C4D"/>
    <w:rsid w:val="006218DC"/>
    <w:rsid w:val="00623464"/>
    <w:rsid w:val="006242D5"/>
    <w:rsid w:val="00624B45"/>
    <w:rsid w:val="006254AF"/>
    <w:rsid w:val="00632F59"/>
    <w:rsid w:val="00633A17"/>
    <w:rsid w:val="0063530D"/>
    <w:rsid w:val="006404D9"/>
    <w:rsid w:val="006406C8"/>
    <w:rsid w:val="00644844"/>
    <w:rsid w:val="006512B7"/>
    <w:rsid w:val="00652011"/>
    <w:rsid w:val="006527C1"/>
    <w:rsid w:val="00652CC4"/>
    <w:rsid w:val="006551FA"/>
    <w:rsid w:val="006552DD"/>
    <w:rsid w:val="00655344"/>
    <w:rsid w:val="006554CF"/>
    <w:rsid w:val="00655EE3"/>
    <w:rsid w:val="00656A8E"/>
    <w:rsid w:val="00665332"/>
    <w:rsid w:val="006653A2"/>
    <w:rsid w:val="006707B2"/>
    <w:rsid w:val="00671249"/>
    <w:rsid w:val="0067383A"/>
    <w:rsid w:val="00675155"/>
    <w:rsid w:val="00675412"/>
    <w:rsid w:val="00675C27"/>
    <w:rsid w:val="00676220"/>
    <w:rsid w:val="00676272"/>
    <w:rsid w:val="00676B7C"/>
    <w:rsid w:val="00677324"/>
    <w:rsid w:val="00680089"/>
    <w:rsid w:val="00682744"/>
    <w:rsid w:val="00683F5A"/>
    <w:rsid w:val="00687D8C"/>
    <w:rsid w:val="006912C6"/>
    <w:rsid w:val="00695D3B"/>
    <w:rsid w:val="006969E4"/>
    <w:rsid w:val="00696A8E"/>
    <w:rsid w:val="006A158F"/>
    <w:rsid w:val="006A28A7"/>
    <w:rsid w:val="006A7A98"/>
    <w:rsid w:val="006A7B0B"/>
    <w:rsid w:val="006A7B6C"/>
    <w:rsid w:val="006B597F"/>
    <w:rsid w:val="006C0179"/>
    <w:rsid w:val="006C32F2"/>
    <w:rsid w:val="006C373F"/>
    <w:rsid w:val="006C524F"/>
    <w:rsid w:val="006C7178"/>
    <w:rsid w:val="006C7EF3"/>
    <w:rsid w:val="006D048D"/>
    <w:rsid w:val="006D7615"/>
    <w:rsid w:val="006E0A9D"/>
    <w:rsid w:val="006E2791"/>
    <w:rsid w:val="006E27CE"/>
    <w:rsid w:val="006E595A"/>
    <w:rsid w:val="006F00CA"/>
    <w:rsid w:val="006F54A8"/>
    <w:rsid w:val="006F650D"/>
    <w:rsid w:val="00702D8A"/>
    <w:rsid w:val="007041B6"/>
    <w:rsid w:val="00707C9F"/>
    <w:rsid w:val="007109C1"/>
    <w:rsid w:val="007171F2"/>
    <w:rsid w:val="00717AA1"/>
    <w:rsid w:val="00725C1E"/>
    <w:rsid w:val="00726AEA"/>
    <w:rsid w:val="00731B7B"/>
    <w:rsid w:val="007344CA"/>
    <w:rsid w:val="00740BD6"/>
    <w:rsid w:val="00741618"/>
    <w:rsid w:val="007422D1"/>
    <w:rsid w:val="007423AC"/>
    <w:rsid w:val="007467C4"/>
    <w:rsid w:val="00754156"/>
    <w:rsid w:val="0075565A"/>
    <w:rsid w:val="00755AD9"/>
    <w:rsid w:val="00761035"/>
    <w:rsid w:val="00761DE4"/>
    <w:rsid w:val="00762B00"/>
    <w:rsid w:val="0076628A"/>
    <w:rsid w:val="007666C2"/>
    <w:rsid w:val="007670A3"/>
    <w:rsid w:val="00767FA1"/>
    <w:rsid w:val="0077099C"/>
    <w:rsid w:val="0077765A"/>
    <w:rsid w:val="00780409"/>
    <w:rsid w:val="00781332"/>
    <w:rsid w:val="00793FB9"/>
    <w:rsid w:val="00795DCB"/>
    <w:rsid w:val="00797908"/>
    <w:rsid w:val="007A00B3"/>
    <w:rsid w:val="007A011F"/>
    <w:rsid w:val="007A0FFF"/>
    <w:rsid w:val="007A10BE"/>
    <w:rsid w:val="007A1E59"/>
    <w:rsid w:val="007A2737"/>
    <w:rsid w:val="007A3E05"/>
    <w:rsid w:val="007A4E82"/>
    <w:rsid w:val="007A570B"/>
    <w:rsid w:val="007A6752"/>
    <w:rsid w:val="007B1CB0"/>
    <w:rsid w:val="007B3E03"/>
    <w:rsid w:val="007B44FD"/>
    <w:rsid w:val="007C033F"/>
    <w:rsid w:val="007D0D63"/>
    <w:rsid w:val="007D1256"/>
    <w:rsid w:val="007E02BC"/>
    <w:rsid w:val="007E1BA7"/>
    <w:rsid w:val="007E207B"/>
    <w:rsid w:val="007E281E"/>
    <w:rsid w:val="007E447A"/>
    <w:rsid w:val="007E4709"/>
    <w:rsid w:val="007E4E75"/>
    <w:rsid w:val="007E55DB"/>
    <w:rsid w:val="007F6201"/>
    <w:rsid w:val="007F640F"/>
    <w:rsid w:val="008060B6"/>
    <w:rsid w:val="00806237"/>
    <w:rsid w:val="0081024D"/>
    <w:rsid w:val="00813C40"/>
    <w:rsid w:val="008154E1"/>
    <w:rsid w:val="00820238"/>
    <w:rsid w:val="008204EC"/>
    <w:rsid w:val="008210D9"/>
    <w:rsid w:val="00821378"/>
    <w:rsid w:val="00821B0F"/>
    <w:rsid w:val="00821E2F"/>
    <w:rsid w:val="00823618"/>
    <w:rsid w:val="00823779"/>
    <w:rsid w:val="00830DE2"/>
    <w:rsid w:val="00834B32"/>
    <w:rsid w:val="00835B9A"/>
    <w:rsid w:val="00835EAB"/>
    <w:rsid w:val="00840339"/>
    <w:rsid w:val="008407B9"/>
    <w:rsid w:val="00840B78"/>
    <w:rsid w:val="00840FDA"/>
    <w:rsid w:val="00841193"/>
    <w:rsid w:val="00842707"/>
    <w:rsid w:val="00843043"/>
    <w:rsid w:val="008450A0"/>
    <w:rsid w:val="00846652"/>
    <w:rsid w:val="00846947"/>
    <w:rsid w:val="00846B7B"/>
    <w:rsid w:val="00850320"/>
    <w:rsid w:val="00851130"/>
    <w:rsid w:val="008516E3"/>
    <w:rsid w:val="00852369"/>
    <w:rsid w:val="00855FBB"/>
    <w:rsid w:val="0085688A"/>
    <w:rsid w:val="0086250D"/>
    <w:rsid w:val="0087185F"/>
    <w:rsid w:val="00871F3D"/>
    <w:rsid w:val="00874182"/>
    <w:rsid w:val="008773C9"/>
    <w:rsid w:val="008773F0"/>
    <w:rsid w:val="008775F8"/>
    <w:rsid w:val="00881F58"/>
    <w:rsid w:val="008841A0"/>
    <w:rsid w:val="00884A74"/>
    <w:rsid w:val="0088571F"/>
    <w:rsid w:val="00885D80"/>
    <w:rsid w:val="0088733D"/>
    <w:rsid w:val="008935E4"/>
    <w:rsid w:val="00893888"/>
    <w:rsid w:val="00893A79"/>
    <w:rsid w:val="00894EBF"/>
    <w:rsid w:val="008A302F"/>
    <w:rsid w:val="008A39F0"/>
    <w:rsid w:val="008A6160"/>
    <w:rsid w:val="008A719D"/>
    <w:rsid w:val="008B0912"/>
    <w:rsid w:val="008B27AF"/>
    <w:rsid w:val="008B7ACD"/>
    <w:rsid w:val="008C1550"/>
    <w:rsid w:val="008C3175"/>
    <w:rsid w:val="008D0562"/>
    <w:rsid w:val="008D157B"/>
    <w:rsid w:val="008D4D53"/>
    <w:rsid w:val="008D6F29"/>
    <w:rsid w:val="008D70B5"/>
    <w:rsid w:val="008E04E6"/>
    <w:rsid w:val="008E0C7B"/>
    <w:rsid w:val="008E1505"/>
    <w:rsid w:val="008E1CEE"/>
    <w:rsid w:val="008E42BA"/>
    <w:rsid w:val="008E4896"/>
    <w:rsid w:val="008E4E80"/>
    <w:rsid w:val="008E585F"/>
    <w:rsid w:val="008E717A"/>
    <w:rsid w:val="008E7E32"/>
    <w:rsid w:val="008F0F66"/>
    <w:rsid w:val="008F3BF7"/>
    <w:rsid w:val="008F7917"/>
    <w:rsid w:val="00901495"/>
    <w:rsid w:val="00901DAD"/>
    <w:rsid w:val="00905488"/>
    <w:rsid w:val="00906CC8"/>
    <w:rsid w:val="00907FE4"/>
    <w:rsid w:val="0092144F"/>
    <w:rsid w:val="00921F9F"/>
    <w:rsid w:val="00922434"/>
    <w:rsid w:val="00923254"/>
    <w:rsid w:val="00927B78"/>
    <w:rsid w:val="00934037"/>
    <w:rsid w:val="00935043"/>
    <w:rsid w:val="0094232F"/>
    <w:rsid w:val="00942762"/>
    <w:rsid w:val="0095240A"/>
    <w:rsid w:val="00954BB1"/>
    <w:rsid w:val="00954E8F"/>
    <w:rsid w:val="00955B47"/>
    <w:rsid w:val="0096276F"/>
    <w:rsid w:val="00962D02"/>
    <w:rsid w:val="00963ADB"/>
    <w:rsid w:val="009670AE"/>
    <w:rsid w:val="009678E5"/>
    <w:rsid w:val="00972D20"/>
    <w:rsid w:val="00973B4E"/>
    <w:rsid w:val="0098270C"/>
    <w:rsid w:val="00982BC5"/>
    <w:rsid w:val="009833E4"/>
    <w:rsid w:val="009841AB"/>
    <w:rsid w:val="00990AEF"/>
    <w:rsid w:val="009927E7"/>
    <w:rsid w:val="00993685"/>
    <w:rsid w:val="00997ED2"/>
    <w:rsid w:val="009A3E03"/>
    <w:rsid w:val="009A4391"/>
    <w:rsid w:val="009A7E53"/>
    <w:rsid w:val="009B3853"/>
    <w:rsid w:val="009C018E"/>
    <w:rsid w:val="009C1BF8"/>
    <w:rsid w:val="009C1EFA"/>
    <w:rsid w:val="009C4741"/>
    <w:rsid w:val="009C7095"/>
    <w:rsid w:val="009C7509"/>
    <w:rsid w:val="009C7D5C"/>
    <w:rsid w:val="009D002B"/>
    <w:rsid w:val="009D03D8"/>
    <w:rsid w:val="009D1260"/>
    <w:rsid w:val="009D2104"/>
    <w:rsid w:val="009D4FE3"/>
    <w:rsid w:val="009E0DD3"/>
    <w:rsid w:val="009E4146"/>
    <w:rsid w:val="009E5905"/>
    <w:rsid w:val="009E5D36"/>
    <w:rsid w:val="009E720D"/>
    <w:rsid w:val="009F0823"/>
    <w:rsid w:val="009F172F"/>
    <w:rsid w:val="009F2C39"/>
    <w:rsid w:val="009F34BD"/>
    <w:rsid w:val="009F3A0A"/>
    <w:rsid w:val="00A02BCC"/>
    <w:rsid w:val="00A0335B"/>
    <w:rsid w:val="00A041E3"/>
    <w:rsid w:val="00A10794"/>
    <w:rsid w:val="00A10ECE"/>
    <w:rsid w:val="00A12952"/>
    <w:rsid w:val="00A12A0A"/>
    <w:rsid w:val="00A135AE"/>
    <w:rsid w:val="00A14FA7"/>
    <w:rsid w:val="00A17799"/>
    <w:rsid w:val="00A23A5F"/>
    <w:rsid w:val="00A3267B"/>
    <w:rsid w:val="00A32DCC"/>
    <w:rsid w:val="00A33033"/>
    <w:rsid w:val="00A331A0"/>
    <w:rsid w:val="00A37C78"/>
    <w:rsid w:val="00A37D9B"/>
    <w:rsid w:val="00A406B9"/>
    <w:rsid w:val="00A45EBC"/>
    <w:rsid w:val="00A54D15"/>
    <w:rsid w:val="00A56804"/>
    <w:rsid w:val="00A6122A"/>
    <w:rsid w:val="00A65072"/>
    <w:rsid w:val="00A661CB"/>
    <w:rsid w:val="00A67ACA"/>
    <w:rsid w:val="00A74EEB"/>
    <w:rsid w:val="00A75ADA"/>
    <w:rsid w:val="00A7732D"/>
    <w:rsid w:val="00A86C4E"/>
    <w:rsid w:val="00A875A1"/>
    <w:rsid w:val="00A877F4"/>
    <w:rsid w:val="00A905D6"/>
    <w:rsid w:val="00A9077B"/>
    <w:rsid w:val="00A93040"/>
    <w:rsid w:val="00A964A0"/>
    <w:rsid w:val="00AA305D"/>
    <w:rsid w:val="00AA369B"/>
    <w:rsid w:val="00AA3989"/>
    <w:rsid w:val="00AA44F8"/>
    <w:rsid w:val="00AA4CED"/>
    <w:rsid w:val="00AA5DC6"/>
    <w:rsid w:val="00AA75D5"/>
    <w:rsid w:val="00AC1399"/>
    <w:rsid w:val="00AC37C9"/>
    <w:rsid w:val="00AC5C50"/>
    <w:rsid w:val="00AD190C"/>
    <w:rsid w:val="00AD3DBF"/>
    <w:rsid w:val="00AD4C62"/>
    <w:rsid w:val="00AD572C"/>
    <w:rsid w:val="00AE3089"/>
    <w:rsid w:val="00AE6DA9"/>
    <w:rsid w:val="00AF0710"/>
    <w:rsid w:val="00AF215E"/>
    <w:rsid w:val="00AF5B43"/>
    <w:rsid w:val="00B00307"/>
    <w:rsid w:val="00B01AEF"/>
    <w:rsid w:val="00B03109"/>
    <w:rsid w:val="00B048A9"/>
    <w:rsid w:val="00B05AFB"/>
    <w:rsid w:val="00B05E78"/>
    <w:rsid w:val="00B06C00"/>
    <w:rsid w:val="00B10848"/>
    <w:rsid w:val="00B14CA8"/>
    <w:rsid w:val="00B161E7"/>
    <w:rsid w:val="00B1795E"/>
    <w:rsid w:val="00B203E4"/>
    <w:rsid w:val="00B23045"/>
    <w:rsid w:val="00B23C69"/>
    <w:rsid w:val="00B2483E"/>
    <w:rsid w:val="00B24F36"/>
    <w:rsid w:val="00B30062"/>
    <w:rsid w:val="00B300DF"/>
    <w:rsid w:val="00B3219F"/>
    <w:rsid w:val="00B32DED"/>
    <w:rsid w:val="00B3305C"/>
    <w:rsid w:val="00B33894"/>
    <w:rsid w:val="00B34877"/>
    <w:rsid w:val="00B35B03"/>
    <w:rsid w:val="00B376D3"/>
    <w:rsid w:val="00B37C77"/>
    <w:rsid w:val="00B42F37"/>
    <w:rsid w:val="00B47ED5"/>
    <w:rsid w:val="00B51755"/>
    <w:rsid w:val="00B53475"/>
    <w:rsid w:val="00B551FB"/>
    <w:rsid w:val="00B57A7B"/>
    <w:rsid w:val="00B65617"/>
    <w:rsid w:val="00B7165B"/>
    <w:rsid w:val="00B736D5"/>
    <w:rsid w:val="00B7411F"/>
    <w:rsid w:val="00B81983"/>
    <w:rsid w:val="00B91B58"/>
    <w:rsid w:val="00B923B8"/>
    <w:rsid w:val="00B93513"/>
    <w:rsid w:val="00B93AA3"/>
    <w:rsid w:val="00B94A71"/>
    <w:rsid w:val="00B950B8"/>
    <w:rsid w:val="00B97194"/>
    <w:rsid w:val="00B97631"/>
    <w:rsid w:val="00BA2B56"/>
    <w:rsid w:val="00BA45F2"/>
    <w:rsid w:val="00BA5808"/>
    <w:rsid w:val="00BA70E1"/>
    <w:rsid w:val="00BB1AB3"/>
    <w:rsid w:val="00BB4C25"/>
    <w:rsid w:val="00BB4F7B"/>
    <w:rsid w:val="00BB731F"/>
    <w:rsid w:val="00BC1FDD"/>
    <w:rsid w:val="00BC32DD"/>
    <w:rsid w:val="00BC359F"/>
    <w:rsid w:val="00BC6105"/>
    <w:rsid w:val="00BC763D"/>
    <w:rsid w:val="00BD3605"/>
    <w:rsid w:val="00BD5726"/>
    <w:rsid w:val="00BD7362"/>
    <w:rsid w:val="00BE284F"/>
    <w:rsid w:val="00BE2CB6"/>
    <w:rsid w:val="00BE3D06"/>
    <w:rsid w:val="00BE41EE"/>
    <w:rsid w:val="00BE4BDA"/>
    <w:rsid w:val="00BE5B82"/>
    <w:rsid w:val="00BE6048"/>
    <w:rsid w:val="00BE67DF"/>
    <w:rsid w:val="00BE6FBE"/>
    <w:rsid w:val="00BF0B24"/>
    <w:rsid w:val="00C00C5C"/>
    <w:rsid w:val="00C00E59"/>
    <w:rsid w:val="00C03246"/>
    <w:rsid w:val="00C05A94"/>
    <w:rsid w:val="00C0617D"/>
    <w:rsid w:val="00C102EE"/>
    <w:rsid w:val="00C10C56"/>
    <w:rsid w:val="00C10FA1"/>
    <w:rsid w:val="00C110AC"/>
    <w:rsid w:val="00C20736"/>
    <w:rsid w:val="00C22353"/>
    <w:rsid w:val="00C22DEE"/>
    <w:rsid w:val="00C2334A"/>
    <w:rsid w:val="00C25EF6"/>
    <w:rsid w:val="00C308D7"/>
    <w:rsid w:val="00C328AE"/>
    <w:rsid w:val="00C35D2B"/>
    <w:rsid w:val="00C3615C"/>
    <w:rsid w:val="00C36C26"/>
    <w:rsid w:val="00C40F2F"/>
    <w:rsid w:val="00C44BEA"/>
    <w:rsid w:val="00C46AC7"/>
    <w:rsid w:val="00C4744B"/>
    <w:rsid w:val="00C47EB0"/>
    <w:rsid w:val="00C51048"/>
    <w:rsid w:val="00C5391F"/>
    <w:rsid w:val="00C55924"/>
    <w:rsid w:val="00C55E28"/>
    <w:rsid w:val="00C60E03"/>
    <w:rsid w:val="00C645C6"/>
    <w:rsid w:val="00C661BA"/>
    <w:rsid w:val="00C66A64"/>
    <w:rsid w:val="00C73620"/>
    <w:rsid w:val="00C811B9"/>
    <w:rsid w:val="00C85825"/>
    <w:rsid w:val="00C85F0A"/>
    <w:rsid w:val="00C9392B"/>
    <w:rsid w:val="00C946FC"/>
    <w:rsid w:val="00C950F7"/>
    <w:rsid w:val="00C95846"/>
    <w:rsid w:val="00C95EA5"/>
    <w:rsid w:val="00C96A04"/>
    <w:rsid w:val="00CA1296"/>
    <w:rsid w:val="00CA52D8"/>
    <w:rsid w:val="00CA69B1"/>
    <w:rsid w:val="00CA6A5A"/>
    <w:rsid w:val="00CA73A0"/>
    <w:rsid w:val="00CA7577"/>
    <w:rsid w:val="00CA7B87"/>
    <w:rsid w:val="00CA7EB3"/>
    <w:rsid w:val="00CB3525"/>
    <w:rsid w:val="00CB47BD"/>
    <w:rsid w:val="00CB77FC"/>
    <w:rsid w:val="00CC0E7A"/>
    <w:rsid w:val="00CC7698"/>
    <w:rsid w:val="00CC7D8F"/>
    <w:rsid w:val="00CD13B3"/>
    <w:rsid w:val="00CD4ADE"/>
    <w:rsid w:val="00CD65E8"/>
    <w:rsid w:val="00CD6B51"/>
    <w:rsid w:val="00CE09D8"/>
    <w:rsid w:val="00CE3E75"/>
    <w:rsid w:val="00CE600C"/>
    <w:rsid w:val="00CE6176"/>
    <w:rsid w:val="00CF339D"/>
    <w:rsid w:val="00CF39F1"/>
    <w:rsid w:val="00CF4255"/>
    <w:rsid w:val="00CF74FE"/>
    <w:rsid w:val="00CF78A2"/>
    <w:rsid w:val="00CF7E7E"/>
    <w:rsid w:val="00D02E59"/>
    <w:rsid w:val="00D03267"/>
    <w:rsid w:val="00D05678"/>
    <w:rsid w:val="00D11A3C"/>
    <w:rsid w:val="00D12779"/>
    <w:rsid w:val="00D12C15"/>
    <w:rsid w:val="00D137B2"/>
    <w:rsid w:val="00D14CE7"/>
    <w:rsid w:val="00D17C4C"/>
    <w:rsid w:val="00D2639F"/>
    <w:rsid w:val="00D272CF"/>
    <w:rsid w:val="00D31A63"/>
    <w:rsid w:val="00D32B45"/>
    <w:rsid w:val="00D32B90"/>
    <w:rsid w:val="00D332C9"/>
    <w:rsid w:val="00D359F4"/>
    <w:rsid w:val="00D364E8"/>
    <w:rsid w:val="00D41E87"/>
    <w:rsid w:val="00D45376"/>
    <w:rsid w:val="00D50CA6"/>
    <w:rsid w:val="00D53F3A"/>
    <w:rsid w:val="00D60B6E"/>
    <w:rsid w:val="00D648F5"/>
    <w:rsid w:val="00D659E7"/>
    <w:rsid w:val="00D65A69"/>
    <w:rsid w:val="00D708AC"/>
    <w:rsid w:val="00D70C14"/>
    <w:rsid w:val="00D717D8"/>
    <w:rsid w:val="00D71AC0"/>
    <w:rsid w:val="00D75CEE"/>
    <w:rsid w:val="00D7692B"/>
    <w:rsid w:val="00D76995"/>
    <w:rsid w:val="00D83529"/>
    <w:rsid w:val="00D842C6"/>
    <w:rsid w:val="00D90D96"/>
    <w:rsid w:val="00D92402"/>
    <w:rsid w:val="00D92DF1"/>
    <w:rsid w:val="00D954DA"/>
    <w:rsid w:val="00D96F6C"/>
    <w:rsid w:val="00DA26B8"/>
    <w:rsid w:val="00DA3770"/>
    <w:rsid w:val="00DA76A3"/>
    <w:rsid w:val="00DB7AC1"/>
    <w:rsid w:val="00DC14D3"/>
    <w:rsid w:val="00DC3B48"/>
    <w:rsid w:val="00DC4C9B"/>
    <w:rsid w:val="00DC4CC6"/>
    <w:rsid w:val="00DC5F8B"/>
    <w:rsid w:val="00DC6F24"/>
    <w:rsid w:val="00DC7A59"/>
    <w:rsid w:val="00DD1029"/>
    <w:rsid w:val="00DD526C"/>
    <w:rsid w:val="00DD52ED"/>
    <w:rsid w:val="00DF2C2B"/>
    <w:rsid w:val="00DF6CC7"/>
    <w:rsid w:val="00E03997"/>
    <w:rsid w:val="00E04DE0"/>
    <w:rsid w:val="00E06676"/>
    <w:rsid w:val="00E11CC9"/>
    <w:rsid w:val="00E1359C"/>
    <w:rsid w:val="00E14E84"/>
    <w:rsid w:val="00E16199"/>
    <w:rsid w:val="00E17C5C"/>
    <w:rsid w:val="00E20D0E"/>
    <w:rsid w:val="00E22A1D"/>
    <w:rsid w:val="00E23775"/>
    <w:rsid w:val="00E33377"/>
    <w:rsid w:val="00E3345E"/>
    <w:rsid w:val="00E4150A"/>
    <w:rsid w:val="00E430D4"/>
    <w:rsid w:val="00E44365"/>
    <w:rsid w:val="00E50263"/>
    <w:rsid w:val="00E50E22"/>
    <w:rsid w:val="00E6094B"/>
    <w:rsid w:val="00E63C62"/>
    <w:rsid w:val="00E64916"/>
    <w:rsid w:val="00E67A6A"/>
    <w:rsid w:val="00E77DDE"/>
    <w:rsid w:val="00E802C7"/>
    <w:rsid w:val="00E81AF5"/>
    <w:rsid w:val="00E81D5C"/>
    <w:rsid w:val="00E8223D"/>
    <w:rsid w:val="00E83707"/>
    <w:rsid w:val="00E83EA5"/>
    <w:rsid w:val="00E94D0E"/>
    <w:rsid w:val="00E96282"/>
    <w:rsid w:val="00E974CA"/>
    <w:rsid w:val="00EA00C9"/>
    <w:rsid w:val="00EA180C"/>
    <w:rsid w:val="00EA2CB0"/>
    <w:rsid w:val="00EA4A60"/>
    <w:rsid w:val="00EA5F28"/>
    <w:rsid w:val="00EB0DE0"/>
    <w:rsid w:val="00EB3DE4"/>
    <w:rsid w:val="00EB6A3B"/>
    <w:rsid w:val="00EB6FB9"/>
    <w:rsid w:val="00EC4D60"/>
    <w:rsid w:val="00EC6561"/>
    <w:rsid w:val="00EC68EE"/>
    <w:rsid w:val="00ED3533"/>
    <w:rsid w:val="00ED3847"/>
    <w:rsid w:val="00ED3C6B"/>
    <w:rsid w:val="00ED49D5"/>
    <w:rsid w:val="00ED632D"/>
    <w:rsid w:val="00ED64AF"/>
    <w:rsid w:val="00EE1B8B"/>
    <w:rsid w:val="00EE49AA"/>
    <w:rsid w:val="00EE5238"/>
    <w:rsid w:val="00EE6C1F"/>
    <w:rsid w:val="00EE75A3"/>
    <w:rsid w:val="00EF0461"/>
    <w:rsid w:val="00EF0FDB"/>
    <w:rsid w:val="00EF5A9A"/>
    <w:rsid w:val="00EF5F66"/>
    <w:rsid w:val="00EF626D"/>
    <w:rsid w:val="00F020F5"/>
    <w:rsid w:val="00F04338"/>
    <w:rsid w:val="00F055C3"/>
    <w:rsid w:val="00F077EF"/>
    <w:rsid w:val="00F1262C"/>
    <w:rsid w:val="00F12F1A"/>
    <w:rsid w:val="00F20DCB"/>
    <w:rsid w:val="00F26530"/>
    <w:rsid w:val="00F31ECB"/>
    <w:rsid w:val="00F32480"/>
    <w:rsid w:val="00F354ED"/>
    <w:rsid w:val="00F356B1"/>
    <w:rsid w:val="00F357D8"/>
    <w:rsid w:val="00F3705B"/>
    <w:rsid w:val="00F40BC0"/>
    <w:rsid w:val="00F417D6"/>
    <w:rsid w:val="00F42AA0"/>
    <w:rsid w:val="00F44F6F"/>
    <w:rsid w:val="00F46C10"/>
    <w:rsid w:val="00F508EA"/>
    <w:rsid w:val="00F53F39"/>
    <w:rsid w:val="00F53FA3"/>
    <w:rsid w:val="00F540E3"/>
    <w:rsid w:val="00F61942"/>
    <w:rsid w:val="00F61A4F"/>
    <w:rsid w:val="00F65DEB"/>
    <w:rsid w:val="00F66D84"/>
    <w:rsid w:val="00F70371"/>
    <w:rsid w:val="00F72584"/>
    <w:rsid w:val="00F73A3A"/>
    <w:rsid w:val="00F745C6"/>
    <w:rsid w:val="00F76881"/>
    <w:rsid w:val="00F76FC4"/>
    <w:rsid w:val="00F77439"/>
    <w:rsid w:val="00F77D67"/>
    <w:rsid w:val="00F83654"/>
    <w:rsid w:val="00F86A09"/>
    <w:rsid w:val="00F9142D"/>
    <w:rsid w:val="00F9223E"/>
    <w:rsid w:val="00F943FB"/>
    <w:rsid w:val="00FA02AA"/>
    <w:rsid w:val="00FA0D1B"/>
    <w:rsid w:val="00FA32ED"/>
    <w:rsid w:val="00FA4623"/>
    <w:rsid w:val="00FA6494"/>
    <w:rsid w:val="00FA79D5"/>
    <w:rsid w:val="00FB1481"/>
    <w:rsid w:val="00FB5843"/>
    <w:rsid w:val="00FB6A24"/>
    <w:rsid w:val="00FC2E04"/>
    <w:rsid w:val="00FC3CB8"/>
    <w:rsid w:val="00FC4E79"/>
    <w:rsid w:val="00FC590D"/>
    <w:rsid w:val="00FD13A3"/>
    <w:rsid w:val="00FD403B"/>
    <w:rsid w:val="00FD4CB2"/>
    <w:rsid w:val="00FD5125"/>
    <w:rsid w:val="00FE19EA"/>
    <w:rsid w:val="00FE3361"/>
    <w:rsid w:val="00FE569B"/>
    <w:rsid w:val="00FE5C62"/>
    <w:rsid w:val="00FE70C7"/>
    <w:rsid w:val="00FE775D"/>
    <w:rsid w:val="00FF3C84"/>
    <w:rsid w:val="00FF5C7D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BD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6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64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45C6"/>
  </w:style>
  <w:style w:type="paragraph" w:styleId="Sidfot">
    <w:name w:val="footer"/>
    <w:basedOn w:val="Normal"/>
    <w:link w:val="SidfotChar"/>
    <w:uiPriority w:val="99"/>
    <w:unhideWhenUsed/>
    <w:rsid w:val="00C64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45C6"/>
  </w:style>
  <w:style w:type="paragraph" w:styleId="Ballongtext">
    <w:name w:val="Balloon Text"/>
    <w:basedOn w:val="Normal"/>
    <w:link w:val="BallongtextChar"/>
    <w:uiPriority w:val="99"/>
    <w:semiHidden/>
    <w:unhideWhenUsed/>
    <w:rsid w:val="00C6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645C6"/>
    <w:rPr>
      <w:rFonts w:ascii="Tahoma" w:hAnsi="Tahoma" w:cs="Tahoma"/>
      <w:sz w:val="16"/>
      <w:szCs w:val="16"/>
    </w:rPr>
  </w:style>
  <w:style w:type="paragraph" w:customStyle="1" w:styleId="Allmntstyckeformat">
    <w:name w:val="[Allmänt styckeformat]"/>
    <w:basedOn w:val="Normal"/>
    <w:uiPriority w:val="99"/>
    <w:rsid w:val="00C645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nk">
    <w:name w:val="Hyperlink"/>
    <w:uiPriority w:val="99"/>
    <w:unhideWhenUsed/>
    <w:rsid w:val="008E1505"/>
    <w:rPr>
      <w:color w:val="0000FF"/>
      <w:u w:val="single"/>
    </w:rPr>
  </w:style>
  <w:style w:type="character" w:customStyle="1" w:styleId="Olstomnmnande1">
    <w:name w:val="Olöst omnämnande1"/>
    <w:uiPriority w:val="99"/>
    <w:semiHidden/>
    <w:unhideWhenUsed/>
    <w:rsid w:val="008E1505"/>
    <w:rPr>
      <w:color w:val="808080"/>
      <w:shd w:val="clear" w:color="auto" w:fill="E6E6E6"/>
    </w:rPr>
  </w:style>
  <w:style w:type="paragraph" w:styleId="Rubrik">
    <w:name w:val="Title"/>
    <w:basedOn w:val="Normal"/>
    <w:next w:val="Normal"/>
    <w:link w:val="RubrikChar"/>
    <w:uiPriority w:val="10"/>
    <w:qFormat/>
    <w:rsid w:val="000166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1668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Liststycke">
    <w:name w:val="List Paragraph"/>
    <w:basedOn w:val="Normal"/>
    <w:uiPriority w:val="34"/>
    <w:qFormat/>
    <w:rsid w:val="0001668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6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64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45C6"/>
  </w:style>
  <w:style w:type="paragraph" w:styleId="Sidfot">
    <w:name w:val="footer"/>
    <w:basedOn w:val="Normal"/>
    <w:link w:val="SidfotChar"/>
    <w:uiPriority w:val="99"/>
    <w:unhideWhenUsed/>
    <w:rsid w:val="00C64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45C6"/>
  </w:style>
  <w:style w:type="paragraph" w:styleId="Ballongtext">
    <w:name w:val="Balloon Text"/>
    <w:basedOn w:val="Normal"/>
    <w:link w:val="BallongtextChar"/>
    <w:uiPriority w:val="99"/>
    <w:semiHidden/>
    <w:unhideWhenUsed/>
    <w:rsid w:val="00C6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645C6"/>
    <w:rPr>
      <w:rFonts w:ascii="Tahoma" w:hAnsi="Tahoma" w:cs="Tahoma"/>
      <w:sz w:val="16"/>
      <w:szCs w:val="16"/>
    </w:rPr>
  </w:style>
  <w:style w:type="paragraph" w:customStyle="1" w:styleId="Allmntstyckeformat">
    <w:name w:val="[Allmänt styckeformat]"/>
    <w:basedOn w:val="Normal"/>
    <w:uiPriority w:val="99"/>
    <w:rsid w:val="00C645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nk">
    <w:name w:val="Hyperlink"/>
    <w:uiPriority w:val="99"/>
    <w:unhideWhenUsed/>
    <w:rsid w:val="008E1505"/>
    <w:rPr>
      <w:color w:val="0000FF"/>
      <w:u w:val="single"/>
    </w:rPr>
  </w:style>
  <w:style w:type="character" w:customStyle="1" w:styleId="Olstomnmnande1">
    <w:name w:val="Olöst omnämnande1"/>
    <w:uiPriority w:val="99"/>
    <w:semiHidden/>
    <w:unhideWhenUsed/>
    <w:rsid w:val="008E1505"/>
    <w:rPr>
      <w:color w:val="808080"/>
      <w:shd w:val="clear" w:color="auto" w:fill="E6E6E6"/>
    </w:rPr>
  </w:style>
  <w:style w:type="paragraph" w:styleId="Rubrik">
    <w:name w:val="Title"/>
    <w:basedOn w:val="Normal"/>
    <w:next w:val="Normal"/>
    <w:link w:val="RubrikChar"/>
    <w:uiPriority w:val="10"/>
    <w:qFormat/>
    <w:rsid w:val="000166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1668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Liststycke">
    <w:name w:val="List Paragraph"/>
    <w:basedOn w:val="Normal"/>
    <w:uiPriority w:val="34"/>
    <w:qFormat/>
    <w:rsid w:val="0001668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v&#228;ndaren\Downloads\GFFWord%20brevmall%20dotx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GFFWord brevmall dotx</Template>
  <TotalTime>0</TotalTime>
  <Pages>1</Pages>
  <Words>87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 Hansson</dc:creator>
  <cp:lastModifiedBy>Användaren</cp:lastModifiedBy>
  <cp:revision>2</cp:revision>
  <dcterms:created xsi:type="dcterms:W3CDTF">2021-12-16T09:32:00Z</dcterms:created>
  <dcterms:modified xsi:type="dcterms:W3CDTF">2021-12-16T09:32:00Z</dcterms:modified>
</cp:coreProperties>
</file>